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3556" w14:textId="026578AF" w:rsidR="00580E2E" w:rsidRPr="00F042BC" w:rsidRDefault="00F042BC" w:rsidP="00F042BC">
      <w:pPr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F042BC">
        <w:rPr>
          <w:b/>
          <w:color w:val="000000"/>
          <w:sz w:val="24"/>
          <w:szCs w:val="24"/>
        </w:rPr>
        <w:t xml:space="preserve">Emily </w:t>
      </w:r>
      <w:r w:rsidRPr="00F042BC">
        <w:rPr>
          <w:b/>
          <w:color w:val="000000"/>
          <w:sz w:val="24"/>
          <w:szCs w:val="24"/>
        </w:rPr>
        <w:t>Olszewski</w:t>
      </w:r>
    </w:p>
    <w:p w14:paraId="76F30266" w14:textId="461B1747" w:rsidR="00580E2E" w:rsidRPr="00F042BC" w:rsidRDefault="00580E2E" w:rsidP="00F042BC">
      <w:pPr>
        <w:spacing w:after="0" w:line="276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F042BC">
        <w:rPr>
          <w:rFonts w:eastAsia="Times New Roman" w:cstheme="minorHAnsi"/>
          <w:b/>
          <w:bCs/>
          <w:color w:val="000000" w:themeColor="text1"/>
          <w:sz w:val="24"/>
          <w:szCs w:val="24"/>
        </w:rPr>
        <w:t>Education</w:t>
      </w:r>
    </w:p>
    <w:p w14:paraId="63AFF82A" w14:textId="15B8EEE3" w:rsidR="00580E2E" w:rsidRPr="00F042BC" w:rsidRDefault="00580E2E" w:rsidP="00F042BC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t xml:space="preserve">M.F.A. Kent State University, </w:t>
      </w:r>
      <w:r w:rsidR="00F042BC" w:rsidRPr="00F042BC">
        <w:rPr>
          <w:rFonts w:eastAsia="Times New Roman" w:cstheme="minorHAnsi"/>
          <w:color w:val="000000" w:themeColor="text1"/>
          <w:sz w:val="24"/>
          <w:szCs w:val="24"/>
        </w:rPr>
        <w:t xml:space="preserve">Kent, </w:t>
      </w:r>
      <w:r w:rsidRPr="00F042BC">
        <w:rPr>
          <w:rFonts w:eastAsia="Times New Roman" w:cstheme="minorHAnsi"/>
          <w:color w:val="000000" w:themeColor="text1"/>
          <w:sz w:val="24"/>
          <w:szCs w:val="24"/>
        </w:rPr>
        <w:t xml:space="preserve">OH </w:t>
      </w:r>
    </w:p>
    <w:p w14:paraId="00589451" w14:textId="5C02DB69" w:rsidR="00F042BC" w:rsidRPr="00F042BC" w:rsidRDefault="00580E2E" w:rsidP="00F042BC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t xml:space="preserve">B.F.A. </w:t>
      </w:r>
      <w:r w:rsidR="00F042BC" w:rsidRPr="00F042BC">
        <w:rPr>
          <w:rFonts w:eastAsia="Times New Roman" w:cstheme="minorHAnsi"/>
          <w:color w:val="000000" w:themeColor="text1"/>
          <w:sz w:val="24"/>
          <w:szCs w:val="24"/>
        </w:rPr>
        <w:tab/>
        <w:t>University of Akron, Akron, OH</w:t>
      </w:r>
    </w:p>
    <w:p w14:paraId="3A0B7E9E" w14:textId="77777777" w:rsidR="00F042BC" w:rsidRPr="00F042BC" w:rsidRDefault="00F042BC" w:rsidP="00F042BC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165D6614" w14:textId="613E9CA0" w:rsidR="00580E2E" w:rsidRPr="00F042BC" w:rsidRDefault="00580E2E" w:rsidP="00F042BC">
      <w:pPr>
        <w:spacing w:after="0" w:line="276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F042BC">
        <w:rPr>
          <w:rFonts w:eastAsia="Times New Roman" w:cstheme="minorHAnsi"/>
          <w:b/>
          <w:bCs/>
          <w:color w:val="000000" w:themeColor="text1"/>
          <w:sz w:val="24"/>
          <w:szCs w:val="24"/>
        </w:rPr>
        <w:t>Selected Exhibitions &amp; Awards</w:t>
      </w:r>
    </w:p>
    <w:p w14:paraId="0E357393" w14:textId="77777777" w:rsidR="00F042BC" w:rsidRPr="00F042BC" w:rsidRDefault="00580E2E" w:rsidP="00F042BC">
      <w:pPr>
        <w:spacing w:after="0" w:line="276" w:lineRule="auto"/>
        <w:ind w:left="720" w:hanging="720"/>
        <w:rPr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t>2024</w:t>
      </w:r>
      <w:r w:rsidRPr="00F042B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F042BC" w:rsidRPr="00F042BC">
        <w:rPr>
          <w:i/>
          <w:iCs/>
          <w:sz w:val="24"/>
          <w:szCs w:val="24"/>
        </w:rPr>
        <w:t>SPRING/BREAK ART SHOW</w:t>
      </w:r>
      <w:r w:rsidR="00F042BC" w:rsidRPr="00F042BC">
        <w:rPr>
          <w:sz w:val="24"/>
          <w:szCs w:val="24"/>
        </w:rPr>
        <w:t>, 75 Varick Street, New York City, New York</w:t>
      </w:r>
    </w:p>
    <w:p w14:paraId="1CA3847B" w14:textId="07E2431D" w:rsidR="00F042BC" w:rsidRPr="00F042BC" w:rsidRDefault="00F042BC" w:rsidP="00F042BC">
      <w:pPr>
        <w:spacing w:after="0" w:line="276" w:lineRule="auto"/>
        <w:ind w:left="720"/>
        <w:rPr>
          <w:sz w:val="24"/>
          <w:szCs w:val="24"/>
        </w:rPr>
      </w:pPr>
      <w:r w:rsidRPr="00F042BC">
        <w:rPr>
          <w:i/>
          <w:iCs/>
          <w:sz w:val="24"/>
          <w:szCs w:val="24"/>
        </w:rPr>
        <w:t xml:space="preserve">Text Me When You Get Home, </w:t>
      </w:r>
      <w:r w:rsidRPr="00F042BC">
        <w:rPr>
          <w:sz w:val="24"/>
          <w:szCs w:val="24"/>
        </w:rPr>
        <w:t>Curated Storefront, Akron, OH</w:t>
      </w:r>
    </w:p>
    <w:p w14:paraId="481E2CDD" w14:textId="219546EA" w:rsidR="00F042BC" w:rsidRPr="00F042BC" w:rsidRDefault="00F042BC" w:rsidP="00F042BC">
      <w:pPr>
        <w:spacing w:after="0" w:line="276" w:lineRule="auto"/>
        <w:ind w:left="720"/>
        <w:rPr>
          <w:sz w:val="24"/>
          <w:szCs w:val="24"/>
        </w:rPr>
      </w:pPr>
      <w:r w:rsidRPr="00F042BC">
        <w:rPr>
          <w:i/>
          <w:iCs/>
          <w:sz w:val="24"/>
          <w:szCs w:val="24"/>
        </w:rPr>
        <w:t>They Could Never Make Me Hate You,</w:t>
      </w:r>
      <w:r w:rsidRPr="00F042BC">
        <w:rPr>
          <w:sz w:val="24"/>
          <w:szCs w:val="24"/>
        </w:rPr>
        <w:t xml:space="preserve"> Kent State University Center for Visual Arts, Kent, OH</w:t>
      </w:r>
    </w:p>
    <w:p w14:paraId="0FB2024D" w14:textId="78BEBF7A" w:rsidR="00F042BC" w:rsidRPr="00F042BC" w:rsidRDefault="00580E2E" w:rsidP="00F042BC">
      <w:pPr>
        <w:spacing w:after="0"/>
        <w:ind w:left="-5"/>
        <w:rPr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t>2023</w:t>
      </w:r>
      <w:r w:rsidRPr="00F042BC">
        <w:rPr>
          <w:rFonts w:eastAsia="Times New Roman" w:cstheme="minorHAnsi"/>
          <w:color w:val="000000" w:themeColor="text1"/>
          <w:sz w:val="24"/>
          <w:szCs w:val="24"/>
        </w:rPr>
        <w:tab/>
      </w:r>
      <w:proofErr w:type="spellStart"/>
      <w:r w:rsidR="00F042BC" w:rsidRPr="00F042BC">
        <w:rPr>
          <w:i/>
          <w:sz w:val="24"/>
          <w:szCs w:val="24"/>
        </w:rPr>
        <w:t>Bazaarbeque</w:t>
      </w:r>
      <w:proofErr w:type="spellEnd"/>
      <w:r w:rsidR="00F042BC" w:rsidRPr="00F042BC">
        <w:rPr>
          <w:i/>
          <w:sz w:val="24"/>
          <w:szCs w:val="24"/>
        </w:rPr>
        <w:t xml:space="preserve"> Volume 10, </w:t>
      </w:r>
      <w:r w:rsidR="00F042BC" w:rsidRPr="00F042BC">
        <w:rPr>
          <w:sz w:val="24"/>
          <w:szCs w:val="24"/>
        </w:rPr>
        <w:t>KINK Contemporary, Cleveland, OH</w:t>
      </w:r>
    </w:p>
    <w:p w14:paraId="3B0EF98C" w14:textId="48C49771" w:rsidR="00F042BC" w:rsidRPr="00F042BC" w:rsidRDefault="00F042BC" w:rsidP="00F042BC">
      <w:pPr>
        <w:spacing w:after="0"/>
        <w:ind w:left="-5" w:firstLine="725"/>
        <w:rPr>
          <w:sz w:val="24"/>
          <w:szCs w:val="24"/>
        </w:rPr>
      </w:pPr>
      <w:r w:rsidRPr="00F042BC">
        <w:rPr>
          <w:i/>
          <w:sz w:val="24"/>
          <w:szCs w:val="24"/>
        </w:rPr>
        <w:t>The Groundhog Show</w:t>
      </w:r>
      <w:r w:rsidRPr="00F042BC">
        <w:rPr>
          <w:b/>
          <w:i/>
          <w:sz w:val="24"/>
          <w:szCs w:val="24"/>
        </w:rPr>
        <w:t xml:space="preserve">, </w:t>
      </w:r>
      <w:r w:rsidRPr="00F042BC">
        <w:rPr>
          <w:sz w:val="24"/>
          <w:szCs w:val="24"/>
        </w:rPr>
        <w:t>Akron, OH</w:t>
      </w:r>
    </w:p>
    <w:p w14:paraId="488844D4" w14:textId="68FEB804" w:rsidR="00F042BC" w:rsidRPr="00F042BC" w:rsidRDefault="00F042BC" w:rsidP="00F042BC">
      <w:pPr>
        <w:spacing w:after="0"/>
        <w:ind w:left="-5" w:firstLine="725"/>
        <w:rPr>
          <w:sz w:val="24"/>
          <w:szCs w:val="24"/>
        </w:rPr>
      </w:pPr>
      <w:r w:rsidRPr="00F042BC">
        <w:rPr>
          <w:i/>
          <w:sz w:val="24"/>
          <w:szCs w:val="24"/>
        </w:rPr>
        <w:t xml:space="preserve">Student Annual Show, </w:t>
      </w:r>
      <w:r w:rsidRPr="00F042BC">
        <w:rPr>
          <w:sz w:val="24"/>
          <w:szCs w:val="24"/>
        </w:rPr>
        <w:t>Kent State University, Kent, OH</w:t>
      </w:r>
    </w:p>
    <w:p w14:paraId="2EFBD0CF" w14:textId="04E7A623" w:rsidR="00580E2E" w:rsidRPr="00F042BC" w:rsidRDefault="00580E2E" w:rsidP="00F042BC">
      <w:pPr>
        <w:spacing w:after="0"/>
        <w:ind w:left="-5"/>
        <w:rPr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t>2022</w:t>
      </w:r>
      <w:r w:rsidRPr="00F042B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F042BC" w:rsidRPr="00F042BC">
        <w:rPr>
          <w:i/>
          <w:sz w:val="24"/>
          <w:szCs w:val="24"/>
        </w:rPr>
        <w:t>After the Storm</w:t>
      </w:r>
      <w:r w:rsidR="00F042BC" w:rsidRPr="00F042BC">
        <w:rPr>
          <w:sz w:val="24"/>
          <w:szCs w:val="24"/>
        </w:rPr>
        <w:t xml:space="preserve">, Summit </w:t>
      </w:r>
      <w:proofErr w:type="spellStart"/>
      <w:r w:rsidR="00F042BC" w:rsidRPr="00F042BC">
        <w:rPr>
          <w:sz w:val="24"/>
          <w:szCs w:val="24"/>
        </w:rPr>
        <w:t>ArtSpace</w:t>
      </w:r>
      <w:proofErr w:type="spellEnd"/>
      <w:r w:rsidR="00F042BC" w:rsidRPr="00F042BC">
        <w:rPr>
          <w:sz w:val="24"/>
          <w:szCs w:val="24"/>
        </w:rPr>
        <w:t>, Akron, OH</w:t>
      </w:r>
    </w:p>
    <w:p w14:paraId="00877FC0" w14:textId="2F7FF6C5" w:rsidR="00F042BC" w:rsidRPr="00F042BC" w:rsidRDefault="00580E2E" w:rsidP="00F042BC">
      <w:pPr>
        <w:spacing w:after="0"/>
        <w:ind w:left="-5"/>
        <w:rPr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t>2021</w:t>
      </w:r>
      <w:r w:rsidRPr="00F042B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F042BC" w:rsidRPr="00F042BC">
        <w:rPr>
          <w:i/>
          <w:sz w:val="24"/>
          <w:szCs w:val="24"/>
        </w:rPr>
        <w:t xml:space="preserve">In </w:t>
      </w:r>
      <w:proofErr w:type="gramStart"/>
      <w:r w:rsidR="00F042BC" w:rsidRPr="00F042BC">
        <w:rPr>
          <w:i/>
          <w:sz w:val="24"/>
          <w:szCs w:val="24"/>
        </w:rPr>
        <w:t>The</w:t>
      </w:r>
      <w:proofErr w:type="gramEnd"/>
      <w:r w:rsidR="00F042BC" w:rsidRPr="00F042BC">
        <w:rPr>
          <w:i/>
          <w:sz w:val="24"/>
          <w:szCs w:val="24"/>
        </w:rPr>
        <w:t xml:space="preserve"> Weeds</w:t>
      </w:r>
      <w:r w:rsidR="00F042BC" w:rsidRPr="00F042BC">
        <w:rPr>
          <w:sz w:val="24"/>
          <w:szCs w:val="24"/>
        </w:rPr>
        <w:t>, KINK Contemporary, Cleveland, OH</w:t>
      </w:r>
    </w:p>
    <w:p w14:paraId="1290D0AD" w14:textId="3B0EFE23" w:rsidR="00580E2E" w:rsidRPr="00F042BC" w:rsidRDefault="00F042BC" w:rsidP="00F042BC">
      <w:pPr>
        <w:spacing w:after="0"/>
        <w:ind w:left="-5" w:firstLine="725"/>
        <w:rPr>
          <w:sz w:val="24"/>
          <w:szCs w:val="24"/>
        </w:rPr>
      </w:pPr>
      <w:r w:rsidRPr="00F042BC">
        <w:rPr>
          <w:i/>
          <w:sz w:val="24"/>
          <w:szCs w:val="24"/>
        </w:rPr>
        <w:t>The Groundhog Show</w:t>
      </w:r>
      <w:r w:rsidRPr="00F042BC">
        <w:rPr>
          <w:sz w:val="24"/>
          <w:szCs w:val="24"/>
        </w:rPr>
        <w:t>, Akron, OH</w:t>
      </w:r>
    </w:p>
    <w:p w14:paraId="70ABD61F" w14:textId="77777777" w:rsidR="00F042BC" w:rsidRPr="00F042BC" w:rsidRDefault="00580E2E" w:rsidP="00F042BC">
      <w:pPr>
        <w:spacing w:after="0"/>
        <w:ind w:left="-5"/>
        <w:rPr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t>2020</w:t>
      </w:r>
      <w:r w:rsidRPr="00F042B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F042BC" w:rsidRPr="00F042BC">
        <w:rPr>
          <w:i/>
          <w:sz w:val="24"/>
          <w:szCs w:val="24"/>
        </w:rPr>
        <w:t>Creativity During a Crisis</w:t>
      </w:r>
      <w:r w:rsidR="00F042BC" w:rsidRPr="00F042BC">
        <w:rPr>
          <w:sz w:val="24"/>
          <w:szCs w:val="24"/>
        </w:rPr>
        <w:t>, Summit Artspace, Akron, OH.</w:t>
      </w:r>
    </w:p>
    <w:p w14:paraId="0B425C59" w14:textId="4AC2D467" w:rsidR="00F042BC" w:rsidRPr="00F042BC" w:rsidRDefault="00F042BC" w:rsidP="00F042BC">
      <w:pPr>
        <w:spacing w:after="0"/>
        <w:ind w:left="-5" w:firstLine="725"/>
        <w:rPr>
          <w:sz w:val="24"/>
          <w:szCs w:val="24"/>
        </w:rPr>
      </w:pPr>
      <w:r w:rsidRPr="00F042BC">
        <w:rPr>
          <w:i/>
          <w:sz w:val="24"/>
          <w:szCs w:val="24"/>
        </w:rPr>
        <w:t>Boschian: Beautifully Bizarre</w:t>
      </w:r>
      <w:r w:rsidRPr="00F042BC">
        <w:rPr>
          <w:sz w:val="24"/>
          <w:szCs w:val="24"/>
        </w:rPr>
        <w:t>, Summit Artspace, Akron, OH.</w:t>
      </w:r>
    </w:p>
    <w:p w14:paraId="01973D1A" w14:textId="0BDD8A31" w:rsidR="00580E2E" w:rsidRPr="00F042BC" w:rsidRDefault="00580E2E" w:rsidP="00F042BC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t>2019</w:t>
      </w:r>
      <w:r w:rsidRPr="00F042BC">
        <w:rPr>
          <w:rFonts w:eastAsia="Times New Roman" w:cstheme="minorHAnsi"/>
          <w:color w:val="000000" w:themeColor="text1"/>
          <w:sz w:val="24"/>
          <w:szCs w:val="24"/>
        </w:rPr>
        <w:tab/>
        <w:t xml:space="preserve">Butler Institute of American Art, 85th National Mid-Year Exhibition, Youngstown, Ohio. </w:t>
      </w:r>
    </w:p>
    <w:p w14:paraId="4FC36119" w14:textId="77777777" w:rsidR="00580E2E" w:rsidRPr="00F042BC" w:rsidRDefault="00580E2E" w:rsidP="00F042BC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2DB8566" w14:textId="77777777" w:rsidR="00F042BC" w:rsidRPr="00F042BC" w:rsidRDefault="00F042BC" w:rsidP="00F042BC">
      <w:pPr>
        <w:spacing w:after="0" w:line="276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F042BC">
        <w:rPr>
          <w:rFonts w:eastAsia="Times New Roman" w:cstheme="minorHAnsi"/>
          <w:b/>
          <w:color w:val="000000" w:themeColor="text1"/>
          <w:sz w:val="24"/>
          <w:szCs w:val="24"/>
        </w:rPr>
        <w:t>Grants and Awards</w:t>
      </w:r>
    </w:p>
    <w:p w14:paraId="5A996295" w14:textId="4E0766CC" w:rsidR="00F042BC" w:rsidRPr="00F042BC" w:rsidRDefault="00F042BC" w:rsidP="00F042BC">
      <w:pPr>
        <w:spacing w:after="0" w:line="276" w:lineRule="auto"/>
        <w:ind w:left="720" w:hanging="720"/>
        <w:rPr>
          <w:rFonts w:eastAsia="Times New Roman" w:cstheme="minorHAnsi"/>
          <w:color w:val="000000" w:themeColor="text1"/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t>2023</w:t>
      </w:r>
      <w:r w:rsidRPr="00F042BC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F042BC">
        <w:rPr>
          <w:rFonts w:eastAsia="Times New Roman" w:cstheme="minorHAnsi"/>
          <w:color w:val="000000" w:themeColor="text1"/>
          <w:sz w:val="24"/>
          <w:szCs w:val="24"/>
        </w:rPr>
        <w:t xml:space="preserve">Best in Show, Graduate Student in </w:t>
      </w:r>
      <w:r w:rsidRPr="00F042BC">
        <w:rPr>
          <w:rFonts w:eastAsia="Times New Roman" w:cstheme="minorHAnsi"/>
          <w:i/>
          <w:color w:val="000000" w:themeColor="text1"/>
          <w:sz w:val="24"/>
          <w:szCs w:val="24"/>
        </w:rPr>
        <w:t xml:space="preserve">2023 Student Annual Show, </w:t>
      </w:r>
      <w:r w:rsidRPr="00F042BC">
        <w:rPr>
          <w:rFonts w:eastAsia="Times New Roman" w:cstheme="minorHAnsi"/>
          <w:color w:val="000000" w:themeColor="text1"/>
          <w:sz w:val="24"/>
          <w:szCs w:val="24"/>
        </w:rPr>
        <w:t>awarded by the Kent State University School of Art</w:t>
      </w:r>
    </w:p>
    <w:p w14:paraId="4967E7BD" w14:textId="791B222C" w:rsidR="00F042BC" w:rsidRPr="00F042BC" w:rsidRDefault="00F042BC" w:rsidP="00F042BC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t>2019</w:t>
      </w:r>
      <w:r w:rsidRPr="00F042BC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F042BC">
        <w:rPr>
          <w:rFonts w:eastAsia="Times New Roman" w:cstheme="minorHAnsi"/>
          <w:color w:val="000000" w:themeColor="text1"/>
          <w:sz w:val="24"/>
          <w:szCs w:val="24"/>
        </w:rPr>
        <w:t>Outstanding Senior Painter Award, granted by the Myers School of Art, Akron, OH.</w:t>
      </w:r>
    </w:p>
    <w:p w14:paraId="32320FEF" w14:textId="34BB9F8B" w:rsidR="00F042BC" w:rsidRPr="00F042BC" w:rsidRDefault="00F042BC" w:rsidP="00F042BC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t>2018</w:t>
      </w:r>
      <w:r w:rsidRPr="00F042BC">
        <w:rPr>
          <w:rFonts w:eastAsia="Times New Roman" w:cstheme="minorHAnsi"/>
          <w:color w:val="000000" w:themeColor="text1"/>
          <w:sz w:val="24"/>
          <w:szCs w:val="24"/>
        </w:rPr>
        <w:tab/>
      </w:r>
      <w:proofErr w:type="spellStart"/>
      <w:r w:rsidRPr="00F042BC">
        <w:rPr>
          <w:rFonts w:eastAsia="Times New Roman" w:cstheme="minorHAnsi"/>
          <w:color w:val="000000" w:themeColor="text1"/>
          <w:sz w:val="24"/>
          <w:szCs w:val="24"/>
        </w:rPr>
        <w:t>Gillete</w:t>
      </w:r>
      <w:proofErr w:type="spellEnd"/>
      <w:r w:rsidRPr="00F042BC">
        <w:rPr>
          <w:rFonts w:eastAsia="Times New Roman" w:cstheme="minorHAnsi"/>
          <w:color w:val="000000" w:themeColor="text1"/>
          <w:sz w:val="24"/>
          <w:szCs w:val="24"/>
        </w:rPr>
        <w:t xml:space="preserve"> Travel Grant, granted by the Myers School of Art, Akron,</w:t>
      </w:r>
    </w:p>
    <w:p w14:paraId="459A083C" w14:textId="77777777" w:rsidR="00F042BC" w:rsidRPr="00F042BC" w:rsidRDefault="00F042BC" w:rsidP="00F042BC">
      <w:pPr>
        <w:spacing w:after="0" w:line="276" w:lineRule="auto"/>
        <w:ind w:firstLine="720"/>
        <w:rPr>
          <w:rFonts w:eastAsia="Times New Roman" w:cstheme="minorHAnsi"/>
          <w:color w:val="000000" w:themeColor="text1"/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t>OH.</w:t>
      </w:r>
    </w:p>
    <w:p w14:paraId="413AB96B" w14:textId="6751B295" w:rsidR="00F042BC" w:rsidRPr="00F042BC" w:rsidRDefault="00F042BC" w:rsidP="00F042BC">
      <w:pPr>
        <w:spacing w:after="0" w:line="276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t>Second Place in Student Juried Exhibition, granted by the Myers School of Art on behalf of curator Alex Coon, Akron, OH.</w:t>
      </w:r>
    </w:p>
    <w:p w14:paraId="04E80CA0" w14:textId="4988DB33" w:rsidR="00F042BC" w:rsidRPr="00F042BC" w:rsidRDefault="00F042BC" w:rsidP="00F042BC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t>2017</w:t>
      </w:r>
      <w:r w:rsidRPr="00F042BC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F042BC">
        <w:rPr>
          <w:rFonts w:eastAsia="Times New Roman" w:cstheme="minorHAnsi"/>
          <w:color w:val="000000" w:themeColor="text1"/>
          <w:sz w:val="24"/>
          <w:szCs w:val="24"/>
        </w:rPr>
        <w:t>Harris Stanton Scholarship, granted by the Myers School of Art, Akron, OH.</w:t>
      </w:r>
    </w:p>
    <w:p w14:paraId="7DB63503" w14:textId="77777777" w:rsidR="00F042BC" w:rsidRPr="00F042BC" w:rsidRDefault="00F042BC" w:rsidP="00F042BC">
      <w:pPr>
        <w:spacing w:after="0" w:line="276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553905EE" w14:textId="1B82A30F" w:rsidR="00F042BC" w:rsidRPr="00F042BC" w:rsidRDefault="00F042BC" w:rsidP="00F042BC">
      <w:pPr>
        <w:spacing w:after="0" w:line="276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F042BC">
        <w:rPr>
          <w:rFonts w:eastAsia="Times New Roman" w:cstheme="minorHAnsi"/>
          <w:b/>
          <w:color w:val="000000" w:themeColor="text1"/>
          <w:sz w:val="24"/>
          <w:szCs w:val="24"/>
        </w:rPr>
        <w:t>Publications</w:t>
      </w:r>
    </w:p>
    <w:p w14:paraId="07A550F5" w14:textId="77777777" w:rsidR="00F042BC" w:rsidRPr="00F042BC" w:rsidRDefault="00F042BC" w:rsidP="00F042BC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t>“Scene + liked: Spring/Break Art Show NYC, 2024, Two Coats of Paint, Sharon Butler, September 2024</w:t>
      </w:r>
    </w:p>
    <w:p w14:paraId="6C1F8425" w14:textId="77777777" w:rsidR="00F042BC" w:rsidRPr="00F042BC" w:rsidRDefault="00F042BC" w:rsidP="00F042BC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042BC">
        <w:rPr>
          <w:rFonts w:eastAsia="Times New Roman" w:cstheme="minorHAnsi"/>
          <w:color w:val="000000" w:themeColor="text1"/>
          <w:sz w:val="24"/>
          <w:szCs w:val="24"/>
        </w:rPr>
        <w:lastRenderedPageBreak/>
        <w:t>“Five UA Myers Art Students Present Senior Exhibitions in Cleveland,” The Devil Strip, Noor Hindi, May 2019.</w:t>
      </w:r>
    </w:p>
    <w:p w14:paraId="2ECD2640" w14:textId="49ADE46D" w:rsidR="002E275C" w:rsidRPr="00F042BC" w:rsidRDefault="002E275C" w:rsidP="00F042BC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sectPr w:rsidR="002E275C" w:rsidRPr="00F042BC" w:rsidSect="006D0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B18AE" w14:textId="77777777" w:rsidR="00D914AE" w:rsidRDefault="00D914AE" w:rsidP="006D0944">
      <w:pPr>
        <w:spacing w:after="0" w:line="240" w:lineRule="auto"/>
      </w:pPr>
      <w:r>
        <w:separator/>
      </w:r>
    </w:p>
  </w:endnote>
  <w:endnote w:type="continuationSeparator" w:id="0">
    <w:p w14:paraId="4B68DAB2" w14:textId="77777777" w:rsidR="00D914AE" w:rsidRDefault="00D914AE" w:rsidP="006D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3E43F" w14:textId="77777777" w:rsidR="00197A3C" w:rsidRDefault="00197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A53E2" w14:textId="77777777" w:rsidR="00197A3C" w:rsidRDefault="00197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8A83" w14:textId="77777777" w:rsidR="00197A3C" w:rsidRDefault="00197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65913" w14:textId="77777777" w:rsidR="00D914AE" w:rsidRDefault="00D914AE" w:rsidP="006D0944">
      <w:pPr>
        <w:spacing w:after="0" w:line="240" w:lineRule="auto"/>
      </w:pPr>
      <w:r>
        <w:separator/>
      </w:r>
    </w:p>
  </w:footnote>
  <w:footnote w:type="continuationSeparator" w:id="0">
    <w:p w14:paraId="1C8647C9" w14:textId="77777777" w:rsidR="00D914AE" w:rsidRDefault="00D914AE" w:rsidP="006D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1C768" w14:textId="77777777" w:rsidR="00197A3C" w:rsidRDefault="00197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7DD62" w14:textId="77777777" w:rsidR="006D0944" w:rsidRDefault="006D0944">
    <w:pPr>
      <w:pStyle w:val="Header"/>
    </w:pPr>
  </w:p>
  <w:p w14:paraId="4034E480" w14:textId="77777777" w:rsidR="006D0944" w:rsidRDefault="006D0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54A82" w14:textId="77777777" w:rsidR="006D0944" w:rsidRDefault="006D0944" w:rsidP="00AF6D9E">
    <w:pPr>
      <w:pStyle w:val="Header"/>
      <w:jc w:val="center"/>
    </w:pPr>
    <w:r>
      <w:rPr>
        <w:noProof/>
      </w:rPr>
      <w:drawing>
        <wp:inline distT="0" distB="0" distL="0" distR="0" wp14:anchorId="37FE0CE2" wp14:editId="28410FBF">
          <wp:extent cx="3822700" cy="143106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ATTOIR_LOGO_LG_facebook-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471" cy="1438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90D1D"/>
    <w:multiLevelType w:val="hybridMultilevel"/>
    <w:tmpl w:val="AD147866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92F452E"/>
    <w:multiLevelType w:val="multilevel"/>
    <w:tmpl w:val="4C0E487A"/>
    <w:lvl w:ilvl="0">
      <w:start w:val="19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391117">
    <w:abstractNumId w:val="1"/>
  </w:num>
  <w:num w:numId="2" w16cid:durableId="38171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FB"/>
    <w:rsid w:val="000A7096"/>
    <w:rsid w:val="00106135"/>
    <w:rsid w:val="001271C6"/>
    <w:rsid w:val="00165591"/>
    <w:rsid w:val="00197A3C"/>
    <w:rsid w:val="001D09E2"/>
    <w:rsid w:val="00265400"/>
    <w:rsid w:val="00294887"/>
    <w:rsid w:val="002B7C99"/>
    <w:rsid w:val="002D2E86"/>
    <w:rsid w:val="002E275C"/>
    <w:rsid w:val="002F5FFB"/>
    <w:rsid w:val="00351223"/>
    <w:rsid w:val="0044722C"/>
    <w:rsid w:val="00471A5A"/>
    <w:rsid w:val="004B3E58"/>
    <w:rsid w:val="004C2DC4"/>
    <w:rsid w:val="00544D1A"/>
    <w:rsid w:val="00580E2E"/>
    <w:rsid w:val="00621AFE"/>
    <w:rsid w:val="00637F9C"/>
    <w:rsid w:val="006C262A"/>
    <w:rsid w:val="006C3804"/>
    <w:rsid w:val="006D0944"/>
    <w:rsid w:val="006D0FBC"/>
    <w:rsid w:val="00730946"/>
    <w:rsid w:val="0073350D"/>
    <w:rsid w:val="00742A79"/>
    <w:rsid w:val="007D46CD"/>
    <w:rsid w:val="00841AA1"/>
    <w:rsid w:val="008E7DBC"/>
    <w:rsid w:val="009B091C"/>
    <w:rsid w:val="009F4427"/>
    <w:rsid w:val="009F6D00"/>
    <w:rsid w:val="00AE6DF2"/>
    <w:rsid w:val="00AF6D9E"/>
    <w:rsid w:val="00B062E6"/>
    <w:rsid w:val="00BA547E"/>
    <w:rsid w:val="00C15474"/>
    <w:rsid w:val="00C76D2F"/>
    <w:rsid w:val="00CA4C11"/>
    <w:rsid w:val="00CE02E0"/>
    <w:rsid w:val="00D44EE6"/>
    <w:rsid w:val="00D77D7B"/>
    <w:rsid w:val="00D914AE"/>
    <w:rsid w:val="00DC187F"/>
    <w:rsid w:val="00DC4693"/>
    <w:rsid w:val="00DE10DF"/>
    <w:rsid w:val="00F042BC"/>
    <w:rsid w:val="00F94AFF"/>
    <w:rsid w:val="00FA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DF837"/>
  <w15:chartTrackingRefBased/>
  <w15:docId w15:val="{E34BC39A-0872-43EC-974B-40B99DE2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5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44"/>
  </w:style>
  <w:style w:type="paragraph" w:styleId="Footer">
    <w:name w:val="footer"/>
    <w:basedOn w:val="Normal"/>
    <w:link w:val="FooterChar"/>
    <w:uiPriority w:val="99"/>
    <w:unhideWhenUsed/>
    <w:rsid w:val="006D0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44"/>
  </w:style>
  <w:style w:type="paragraph" w:styleId="NormalWeb">
    <w:name w:val="Normal (Web)"/>
    <w:basedOn w:val="Normal"/>
    <w:uiPriority w:val="99"/>
    <w:unhideWhenUsed/>
    <w:rsid w:val="008E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54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65400"/>
  </w:style>
  <w:style w:type="character" w:styleId="Hyperlink">
    <w:name w:val="Hyperlink"/>
    <w:basedOn w:val="DefaultParagraphFont"/>
    <w:uiPriority w:val="99"/>
    <w:semiHidden/>
    <w:unhideWhenUsed/>
    <w:rsid w:val="00265400"/>
    <w:rPr>
      <w:color w:val="0000FF"/>
      <w:u w:val="single"/>
    </w:rPr>
  </w:style>
  <w:style w:type="character" w:customStyle="1" w:styleId="byline">
    <w:name w:val="byline"/>
    <w:basedOn w:val="DefaultParagraphFont"/>
    <w:rsid w:val="00265400"/>
  </w:style>
  <w:style w:type="character" w:customStyle="1" w:styleId="author">
    <w:name w:val="author"/>
    <w:basedOn w:val="DefaultParagraphFont"/>
    <w:rsid w:val="00265400"/>
  </w:style>
  <w:style w:type="character" w:customStyle="1" w:styleId="posted-on">
    <w:name w:val="posted-on"/>
    <w:basedOn w:val="DefaultParagraphFont"/>
    <w:rsid w:val="00265400"/>
  </w:style>
  <w:style w:type="character" w:customStyle="1" w:styleId="apple-tab-span">
    <w:name w:val="apple-tab-span"/>
    <w:basedOn w:val="DefaultParagraphFont"/>
    <w:rsid w:val="006C3804"/>
  </w:style>
  <w:style w:type="character" w:styleId="FollowedHyperlink">
    <w:name w:val="FollowedHyperlink"/>
    <w:basedOn w:val="DefaultParagraphFont"/>
    <w:uiPriority w:val="99"/>
    <w:semiHidden/>
    <w:unhideWhenUsed/>
    <w:rsid w:val="0029488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E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1A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D0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6D0FBC"/>
    <w:rPr>
      <w:b/>
      <w:bCs/>
    </w:rPr>
  </w:style>
  <w:style w:type="character" w:styleId="Emphasis">
    <w:name w:val="Emphasis"/>
    <w:basedOn w:val="DefaultParagraphFont"/>
    <w:uiPriority w:val="20"/>
    <w:qFormat/>
    <w:rsid w:val="006D0F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086">
          <w:marLeft w:val="0"/>
          <w:marRight w:val="240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7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4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8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3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3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1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Dropbox\Abattoir%20Gallery\DESIGN\Graphics\Letterhead\Abattoir%20letterhead%20copy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C:\Users\Lisa\Dropbox\Abattoir Gallery\DESIGN\Graphics\Letterhead\Abattoir letterhead copy 3.dotx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Kurzner</dc:creator>
  <cp:keywords/>
  <dc:description/>
  <cp:lastModifiedBy>Catherine Lentini</cp:lastModifiedBy>
  <cp:revision>2</cp:revision>
  <cp:lastPrinted>2024-07-17T13:56:00Z</cp:lastPrinted>
  <dcterms:created xsi:type="dcterms:W3CDTF">2024-10-15T17:06:00Z</dcterms:created>
  <dcterms:modified xsi:type="dcterms:W3CDTF">2024-10-15T17:06:00Z</dcterms:modified>
</cp:coreProperties>
</file>